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B7" w:rsidRPr="00CA520E" w:rsidRDefault="008B25B7" w:rsidP="00C9493E">
      <w:pPr>
        <w:pStyle w:val="NormalWeb"/>
        <w:spacing w:before="0" w:beforeAutospacing="0" w:after="0" w:afterAutospacing="0"/>
        <w:rPr>
          <w:b/>
        </w:rPr>
      </w:pPr>
      <w:r>
        <w:rPr>
          <w:b/>
          <w:color w:val="000000"/>
        </w:rPr>
        <w:t xml:space="preserve">Оформление </w:t>
      </w:r>
      <w:r w:rsidRPr="00CA520E">
        <w:rPr>
          <w:b/>
          <w:color w:val="000000"/>
        </w:rPr>
        <w:t>ресепшн</w:t>
      </w:r>
    </w:p>
    <w:p w:rsidR="008B25B7" w:rsidRDefault="008B25B7" w:rsidP="00C9493E"/>
    <w:p w:rsidR="008B25B7" w:rsidRDefault="008B25B7" w:rsidP="00C9493E">
      <w:pPr>
        <w:rPr>
          <w:b/>
        </w:rPr>
      </w:pPr>
      <w:r>
        <w:t xml:space="preserve">Несколько десятилетий назад канцелярии нашей страны были больше похожи на производственные цеха, и никто не придавал этому особенного значения. Сегодня успех фирмы напрямую зависит от того, как компания представляет себя на рынке. Состояние офисных помещений, в числе других факторов, формирует стиль компании, и важная роль в создании имиджа принадлежит клиентской зоне – так называемой </w:t>
      </w:r>
      <w:r>
        <w:rPr>
          <w:b/>
        </w:rPr>
        <w:t>ресепции</w:t>
      </w:r>
      <w:r w:rsidRPr="00BA5862">
        <w:rPr>
          <w:b/>
        </w:rPr>
        <w:t>.</w:t>
      </w:r>
    </w:p>
    <w:p w:rsidR="008B25B7" w:rsidRDefault="008B25B7" w:rsidP="00C9493E">
      <w:pPr>
        <w:rPr>
          <w:b/>
        </w:rPr>
      </w:pPr>
    </w:p>
    <w:p w:rsidR="008B25B7" w:rsidRDefault="008B25B7" w:rsidP="008A7846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Оформление </w:t>
      </w:r>
      <w:r w:rsidRPr="00CA520E">
        <w:rPr>
          <w:b/>
          <w:color w:val="000000"/>
        </w:rPr>
        <w:t>ресепшн</w:t>
      </w:r>
      <w:r>
        <w:rPr>
          <w:b/>
          <w:color w:val="000000"/>
        </w:rPr>
        <w:t xml:space="preserve"> </w:t>
      </w:r>
      <w:r w:rsidRPr="00EB3C42">
        <w:rPr>
          <w:color w:val="000000"/>
        </w:rPr>
        <w:t>–</w:t>
      </w:r>
      <w:r>
        <w:rPr>
          <w:color w:val="000000"/>
        </w:rPr>
        <w:t xml:space="preserve"> одна из важнейших составляющих имиджа фирмы. Эта зона должна быть обыграна с учетом отделки всего интерьера офиса, вида деятельности предприятия, количества сотрудников и предполагаемых посетителей, и выполнена в едином корпоративном стиле.</w:t>
      </w:r>
    </w:p>
    <w:p w:rsidR="008B25B7" w:rsidRPr="00BA5862" w:rsidRDefault="008B25B7" w:rsidP="00C9493E">
      <w:pPr>
        <w:rPr>
          <w:b/>
        </w:rPr>
      </w:pPr>
    </w:p>
    <w:p w:rsidR="008B25B7" w:rsidRPr="00CA520E" w:rsidRDefault="008B25B7" w:rsidP="00C9493E">
      <w:pPr>
        <w:pStyle w:val="NormalWeb"/>
        <w:spacing w:before="0" w:beforeAutospacing="0" w:after="0" w:afterAutospacing="0"/>
      </w:pPr>
      <w:r>
        <w:t xml:space="preserve">Слово ресепшн в переводе с латинского означает «прием, принятие». Поэтому </w:t>
      </w:r>
      <w:r w:rsidRPr="00193718">
        <w:t xml:space="preserve">оформление </w:t>
      </w:r>
      <w:r>
        <w:t>этой зоны</w:t>
      </w:r>
      <w:r>
        <w:rPr>
          <w:b/>
        </w:rPr>
        <w:t xml:space="preserve"> </w:t>
      </w:r>
      <w:r w:rsidRPr="00CA520E">
        <w:t>должно соответс</w:t>
      </w:r>
      <w:r>
        <w:t xml:space="preserve">твовать своему прямому назначению, а именно – созданию комфортной обстановки для сотрудников, посетителей, и потенциальных клиентов. Произвести первое впечатление, как известно, можно лишь единожды, поэтому </w:t>
      </w:r>
    </w:p>
    <w:p w:rsidR="008B25B7" w:rsidRDefault="008B25B7" w:rsidP="00C9493E">
      <w:r>
        <w:t>стоит приложить усилия для того, чтобы в вашем офисе всем было комфортно и уютно. Поставьте красивую современную мебель в виде мягких кресел, пары диванов и журнальных столиков с рекламной полиграфией, интересными журналами, кофе и чаем.  А если вы установите Wi-Fi, клиентам-владельцам ноутбуков будет очень удобно дожидаться приёма, и такая забота неизбежно повысит престиж вашей организации.</w:t>
      </w:r>
    </w:p>
    <w:p w:rsidR="008B25B7" w:rsidRDefault="008B25B7" w:rsidP="00C9493E">
      <w:pPr>
        <w:rPr>
          <w:b/>
        </w:rPr>
      </w:pPr>
    </w:p>
    <w:p w:rsidR="008B25B7" w:rsidRDefault="008B25B7" w:rsidP="00C9493E">
      <w:r>
        <w:rPr>
          <w:b/>
        </w:rPr>
        <w:t xml:space="preserve">Оформление </w:t>
      </w:r>
      <w:r w:rsidRPr="00CA520E">
        <w:rPr>
          <w:b/>
        </w:rPr>
        <w:t>ресепшн</w:t>
      </w:r>
      <w:r>
        <w:rPr>
          <w:b/>
        </w:rPr>
        <w:t xml:space="preserve"> </w:t>
      </w:r>
      <w:r w:rsidRPr="00382505">
        <w:t>предполагает</w:t>
      </w:r>
      <w:r>
        <w:t xml:space="preserve"> обязательное наличие логотипа компании. Существующие новые технологии и материалы дают возможность изготовить роскошные световые рекламные конструкции. Здесь будет уместно поместить вывеску-логотип с внутренней подсветкой неоном или светодиодами – такие детали всегда смотрятся эффектно и респектабельно.</w:t>
      </w:r>
    </w:p>
    <w:p w:rsidR="008B25B7" w:rsidRDefault="008B25B7" w:rsidP="00C9493E">
      <w:pPr>
        <w:pStyle w:val="NormalWeb"/>
        <w:spacing w:before="0" w:beforeAutospacing="0" w:after="0" w:afterAutospacing="0"/>
        <w:rPr>
          <w:color w:val="000000"/>
        </w:rPr>
      </w:pPr>
    </w:p>
    <w:p w:rsidR="008B25B7" w:rsidRDefault="008B25B7" w:rsidP="00193718">
      <w:pPr>
        <w:pStyle w:val="NormalWeb"/>
        <w:spacing w:before="0" w:beforeAutospacing="0" w:after="0" w:afterAutospacing="0"/>
      </w:pPr>
      <w:r w:rsidRPr="006301DA">
        <w:rPr>
          <w:b/>
          <w:color w:val="000000"/>
        </w:rPr>
        <w:t>Оформление ресепшн</w:t>
      </w:r>
      <w:r>
        <w:rPr>
          <w:color w:val="000000"/>
        </w:rPr>
        <w:t xml:space="preserve"> должно входить в комплекс общих дизайнерских решений. </w:t>
      </w:r>
      <w:r w:rsidRPr="00F66EFE">
        <w:t>Центральным</w:t>
      </w:r>
      <w:r>
        <w:t xml:space="preserve"> элементом в зоне ресепции является стойка, п</w:t>
      </w:r>
      <w:bookmarkStart w:id="0" w:name="_GoBack"/>
      <w:bookmarkEnd w:id="0"/>
      <w:r>
        <w:t>оскольку именно возле неё  большинство клиентов общается с сотрудниками офиса. Поэтому для налаживания контактов и удобства в работе стойка должна быть комфортной. Так, по высоте она обычно составляет 120 – 130 см, однако желательно не делать ее слишком высокой, чтобы не создавать преграду для общения. Стойку можно оснастить удобной, широкой столешницей и углублениями для документов и мониторов.</w:t>
      </w:r>
    </w:p>
    <w:p w:rsidR="008B25B7" w:rsidRDefault="008B25B7" w:rsidP="00193718">
      <w:pPr>
        <w:pStyle w:val="NormalWeb"/>
        <w:spacing w:before="0" w:beforeAutospacing="0" w:after="0" w:afterAutospacing="0"/>
      </w:pPr>
    </w:p>
    <w:p w:rsidR="008B25B7" w:rsidRPr="00FB4490" w:rsidRDefault="008B25B7">
      <w:pPr>
        <w:rPr>
          <w:color w:val="000000"/>
        </w:rPr>
      </w:pPr>
      <w:r>
        <w:rPr>
          <w:color w:val="000000"/>
        </w:rPr>
        <w:t>Сделать</w:t>
      </w:r>
      <w:r>
        <w:rPr>
          <w:b/>
          <w:color w:val="000000"/>
        </w:rPr>
        <w:t xml:space="preserve"> оформление </w:t>
      </w:r>
      <w:r w:rsidRPr="00CA520E">
        <w:rPr>
          <w:b/>
          <w:color w:val="000000"/>
        </w:rPr>
        <w:t>ресепшн</w:t>
      </w:r>
      <w:r>
        <w:rPr>
          <w:color w:val="000000"/>
        </w:rPr>
        <w:t xml:space="preserve"> не только функциональным, но и современным поможет применение новых, прочных и стильных материалов. Форму и цветовое решение стойки можно увязать с фирменным стилем предприятия. А самый лучший вариант –  изготовить стойку по индивидуальному заказу.</w:t>
      </w:r>
    </w:p>
    <w:sectPr w:rsidR="008B25B7" w:rsidRPr="00FB4490" w:rsidSect="0005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93E"/>
    <w:rsid w:val="000119AC"/>
    <w:rsid w:val="00055D5E"/>
    <w:rsid w:val="00105758"/>
    <w:rsid w:val="00117CD9"/>
    <w:rsid w:val="00193718"/>
    <w:rsid w:val="00226B80"/>
    <w:rsid w:val="00382505"/>
    <w:rsid w:val="004317A6"/>
    <w:rsid w:val="00492595"/>
    <w:rsid w:val="006301DA"/>
    <w:rsid w:val="00751714"/>
    <w:rsid w:val="008A7846"/>
    <w:rsid w:val="008B25B7"/>
    <w:rsid w:val="009E774B"/>
    <w:rsid w:val="00A32563"/>
    <w:rsid w:val="00A342EF"/>
    <w:rsid w:val="00A62DAD"/>
    <w:rsid w:val="00BA5862"/>
    <w:rsid w:val="00C00F2B"/>
    <w:rsid w:val="00C9493E"/>
    <w:rsid w:val="00CA520E"/>
    <w:rsid w:val="00CA7619"/>
    <w:rsid w:val="00E42A93"/>
    <w:rsid w:val="00EB3C42"/>
    <w:rsid w:val="00F66EFE"/>
    <w:rsid w:val="00FB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93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0F2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0F2B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C00F2B"/>
    <w:rPr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C00F2B"/>
    <w:pPr>
      <w:ind w:left="720"/>
      <w:contextualSpacing/>
    </w:pPr>
    <w:rPr>
      <w:rFonts w:eastAsia="Calibri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C9493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378</Words>
  <Characters>2161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ресепшн</dc:title>
  <dc:subject/>
  <dc:creator>User</dc:creator>
  <cp:keywords/>
  <dc:description/>
  <cp:lastModifiedBy>Image&amp;Matros™</cp:lastModifiedBy>
  <cp:revision>2</cp:revision>
  <dcterms:created xsi:type="dcterms:W3CDTF">2015-02-03T12:35:00Z</dcterms:created>
  <dcterms:modified xsi:type="dcterms:W3CDTF">2015-02-03T12:35:00Z</dcterms:modified>
</cp:coreProperties>
</file>